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85D" w:rsidRPr="0091323C" w:rsidRDefault="009D785D" w:rsidP="009D785D">
      <w:pPr>
        <w:pStyle w:val="1"/>
        <w:spacing w:before="120"/>
        <w:jc w:val="right"/>
        <w:rPr>
          <w:rFonts w:ascii="Times New Roman" w:hAnsi="Times New Roman"/>
          <w:b w:val="0"/>
          <w:caps/>
          <w:noProof/>
          <w:color w:val="000000"/>
          <w:sz w:val="20"/>
          <w:szCs w:val="20"/>
          <w:lang w:val="uk-UA" w:eastAsia="uk-UA"/>
        </w:rPr>
      </w:pPr>
    </w:p>
    <w:p w:rsidR="009D785D" w:rsidRPr="00C25C4E" w:rsidRDefault="0025500D" w:rsidP="009D785D">
      <w:pPr>
        <w:pStyle w:val="1"/>
        <w:spacing w:before="120"/>
        <w:jc w:val="center"/>
        <w:rPr>
          <w:rFonts w:ascii="Times New Roman" w:hAnsi="Times New Roman"/>
          <w:caps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aps/>
          <w:noProof/>
          <w:color w:val="000000"/>
          <w:sz w:val="24"/>
          <w:szCs w:val="24"/>
        </w:rPr>
        <w:drawing>
          <wp:inline distT="0" distB="0" distL="0" distR="0">
            <wp:extent cx="431800" cy="615950"/>
            <wp:effectExtent l="19050" t="0" r="6350" b="0"/>
            <wp:docPr id="1" name="Рисунок 6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gerb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785D" w:rsidRPr="00C25C4E" w:rsidRDefault="009D785D" w:rsidP="009D785D">
      <w:pPr>
        <w:pStyle w:val="1"/>
        <w:spacing w:before="120"/>
        <w:jc w:val="center"/>
        <w:rPr>
          <w:rFonts w:ascii="Times New Roman" w:hAnsi="Times New Roman"/>
          <w:caps/>
          <w:color w:val="000000"/>
          <w:sz w:val="24"/>
          <w:szCs w:val="24"/>
          <w:lang w:val="uk-UA"/>
        </w:rPr>
      </w:pPr>
      <w:r w:rsidRPr="00C25C4E">
        <w:rPr>
          <w:rFonts w:ascii="Times New Roman" w:hAnsi="Times New Roman"/>
          <w:caps/>
          <w:color w:val="000000"/>
          <w:sz w:val="24"/>
          <w:szCs w:val="24"/>
          <w:lang w:val="uk-UA"/>
        </w:rPr>
        <w:t>Україна</w:t>
      </w:r>
    </w:p>
    <w:p w:rsidR="009D785D" w:rsidRPr="00C25C4E" w:rsidRDefault="009D785D" w:rsidP="009D785D">
      <w:pPr>
        <w:pStyle w:val="2"/>
        <w:spacing w:before="120"/>
        <w:jc w:val="center"/>
        <w:rPr>
          <w:rFonts w:ascii="Times New Roman" w:hAnsi="Times New Roman"/>
          <w:i w:val="0"/>
          <w:spacing w:val="40"/>
          <w:lang w:val="uk-UA"/>
        </w:rPr>
      </w:pPr>
      <w:r w:rsidRPr="00C25C4E">
        <w:rPr>
          <w:rFonts w:ascii="Times New Roman" w:hAnsi="Times New Roman"/>
          <w:i w:val="0"/>
          <w:spacing w:val="40"/>
          <w:lang w:val="uk-UA"/>
        </w:rPr>
        <w:t xml:space="preserve">ЧЕРНІГІВСЬКА  ОБЛАСНА  РАДА </w:t>
      </w:r>
    </w:p>
    <w:p w:rsidR="009D785D" w:rsidRPr="00C25C4E" w:rsidRDefault="009D785D" w:rsidP="009D785D">
      <w:pPr>
        <w:pStyle w:val="2"/>
        <w:jc w:val="center"/>
        <w:rPr>
          <w:rFonts w:ascii="Times New Roman" w:hAnsi="Times New Roman"/>
          <w:bCs w:val="0"/>
          <w:i w:val="0"/>
          <w:caps/>
          <w:color w:val="000000"/>
          <w:spacing w:val="100"/>
          <w:lang w:val="uk-UA"/>
        </w:rPr>
      </w:pPr>
      <w:r w:rsidRPr="00C25C4E">
        <w:rPr>
          <w:rFonts w:ascii="Times New Roman" w:hAnsi="Times New Roman"/>
          <w:bCs w:val="0"/>
          <w:i w:val="0"/>
          <w:caps/>
          <w:color w:val="000000"/>
          <w:spacing w:val="100"/>
          <w:lang w:val="uk-UA"/>
        </w:rPr>
        <w:t>РІШЕННЯ</w:t>
      </w:r>
    </w:p>
    <w:p w:rsidR="009D785D" w:rsidRPr="00C25C4E" w:rsidRDefault="009D785D" w:rsidP="009D785D">
      <w:pPr>
        <w:pStyle w:val="2"/>
        <w:jc w:val="center"/>
        <w:rPr>
          <w:rFonts w:ascii="Times New Roman" w:hAnsi="Times New Roman"/>
          <w:b w:val="0"/>
          <w:i w:val="0"/>
          <w:lang w:val="uk-UA"/>
        </w:rPr>
      </w:pPr>
      <w:r w:rsidRPr="002E1473">
        <w:rPr>
          <w:rFonts w:ascii="Times New Roman" w:hAnsi="Times New Roman"/>
          <w:b w:val="0"/>
          <w:i w:val="0"/>
        </w:rPr>
        <w:t>(</w:t>
      </w:r>
      <w:r>
        <w:rPr>
          <w:rFonts w:ascii="Times New Roman" w:hAnsi="Times New Roman"/>
          <w:b w:val="0"/>
          <w:i w:val="0"/>
          <w:lang w:val="uk-UA"/>
        </w:rPr>
        <w:t>вісімнадцята (позачергова)</w:t>
      </w:r>
      <w:r w:rsidRPr="00C25C4E">
        <w:rPr>
          <w:rFonts w:ascii="Times New Roman" w:hAnsi="Times New Roman"/>
          <w:b w:val="0"/>
          <w:i w:val="0"/>
          <w:lang w:val="uk-UA"/>
        </w:rPr>
        <w:t xml:space="preserve"> сесія шостого скликання)</w:t>
      </w:r>
    </w:p>
    <w:p w:rsidR="009D785D" w:rsidRDefault="009D785D" w:rsidP="001139A2">
      <w:pPr>
        <w:pStyle w:val="2"/>
        <w:spacing w:before="0" w:after="0"/>
        <w:rPr>
          <w:rFonts w:ascii="Times New Roman" w:hAnsi="Times New Roman"/>
          <w:b w:val="0"/>
          <w:i w:val="0"/>
          <w:lang w:val="uk-UA"/>
        </w:rPr>
      </w:pPr>
    </w:p>
    <w:p w:rsidR="009D785D" w:rsidRDefault="009D785D" w:rsidP="001139A2">
      <w:pPr>
        <w:pStyle w:val="2"/>
        <w:spacing w:before="0" w:after="0"/>
        <w:rPr>
          <w:rFonts w:ascii="Times New Roman" w:hAnsi="Times New Roman"/>
          <w:b w:val="0"/>
          <w:i w:val="0"/>
          <w:lang w:val="uk-UA"/>
        </w:rPr>
      </w:pPr>
    </w:p>
    <w:p w:rsidR="001139A2" w:rsidRPr="001139A2" w:rsidRDefault="00B70F85" w:rsidP="001139A2">
      <w:pPr>
        <w:pStyle w:val="2"/>
        <w:spacing w:before="0" w:after="0"/>
        <w:rPr>
          <w:rFonts w:ascii="Times New Roman" w:hAnsi="Times New Roman"/>
          <w:b w:val="0"/>
          <w:i w:val="0"/>
          <w:lang w:val="uk-UA"/>
        </w:rPr>
      </w:pPr>
      <w:r>
        <w:rPr>
          <w:rFonts w:ascii="Times New Roman" w:hAnsi="Times New Roman"/>
          <w:b w:val="0"/>
          <w:i w:val="0"/>
          <w:lang w:val="uk-UA"/>
        </w:rPr>
        <w:t>2</w:t>
      </w:r>
      <w:r w:rsidR="00904BAD">
        <w:rPr>
          <w:rFonts w:ascii="Times New Roman" w:hAnsi="Times New Roman"/>
          <w:b w:val="0"/>
          <w:i w:val="0"/>
          <w:lang w:val="uk-UA"/>
        </w:rPr>
        <w:t>2</w:t>
      </w:r>
      <w:r w:rsidR="00D958D2">
        <w:rPr>
          <w:rFonts w:ascii="Times New Roman" w:hAnsi="Times New Roman"/>
          <w:b w:val="0"/>
          <w:i w:val="0"/>
          <w:lang w:val="uk-UA"/>
        </w:rPr>
        <w:t xml:space="preserve"> </w:t>
      </w:r>
      <w:r w:rsidR="00904BAD">
        <w:rPr>
          <w:rFonts w:ascii="Times New Roman" w:hAnsi="Times New Roman"/>
          <w:b w:val="0"/>
          <w:i w:val="0"/>
          <w:lang w:val="uk-UA"/>
        </w:rPr>
        <w:t>лютого</w:t>
      </w:r>
      <w:r w:rsidR="001139A2" w:rsidRPr="001139A2">
        <w:rPr>
          <w:rFonts w:ascii="Times New Roman" w:hAnsi="Times New Roman"/>
          <w:b w:val="0"/>
          <w:i w:val="0"/>
          <w:lang w:val="uk-UA"/>
        </w:rPr>
        <w:t xml:space="preserve"> 20</w:t>
      </w:r>
      <w:r w:rsidR="00D958D2">
        <w:rPr>
          <w:rFonts w:ascii="Times New Roman" w:hAnsi="Times New Roman"/>
          <w:b w:val="0"/>
          <w:i w:val="0"/>
          <w:lang w:val="uk-UA"/>
        </w:rPr>
        <w:t>14</w:t>
      </w:r>
      <w:r w:rsidR="001139A2" w:rsidRPr="001139A2">
        <w:rPr>
          <w:rFonts w:ascii="Times New Roman" w:hAnsi="Times New Roman"/>
          <w:b w:val="0"/>
          <w:i w:val="0"/>
          <w:lang w:val="uk-UA"/>
        </w:rPr>
        <w:t xml:space="preserve"> року</w:t>
      </w:r>
    </w:p>
    <w:p w:rsidR="001139A2" w:rsidRPr="001139A2" w:rsidRDefault="001139A2" w:rsidP="001139A2">
      <w:pPr>
        <w:pStyle w:val="2"/>
        <w:spacing w:before="0" w:after="0"/>
        <w:ind w:firstLine="708"/>
        <w:rPr>
          <w:rFonts w:ascii="Times New Roman" w:hAnsi="Times New Roman"/>
          <w:b w:val="0"/>
          <w:i w:val="0"/>
          <w:lang w:val="uk-UA"/>
        </w:rPr>
      </w:pPr>
      <w:r w:rsidRPr="001139A2">
        <w:rPr>
          <w:rFonts w:ascii="Times New Roman" w:hAnsi="Times New Roman"/>
          <w:b w:val="0"/>
          <w:i w:val="0"/>
          <w:lang w:val="uk-UA"/>
        </w:rPr>
        <w:t>м.Чернігів</w:t>
      </w:r>
    </w:p>
    <w:p w:rsidR="001139A2" w:rsidRPr="001139A2" w:rsidRDefault="001139A2" w:rsidP="001139A2">
      <w:pPr>
        <w:rPr>
          <w:lang w:val="uk-UA"/>
        </w:rPr>
      </w:pPr>
    </w:p>
    <w:p w:rsidR="001139A2" w:rsidRPr="001139A2" w:rsidRDefault="001139A2" w:rsidP="001139A2">
      <w:pPr>
        <w:rPr>
          <w:lang w:val="uk-UA"/>
        </w:rPr>
      </w:pPr>
      <w:r w:rsidRPr="001139A2">
        <w:rPr>
          <w:noProof/>
          <w:sz w:val="28"/>
          <w:lang w:val="uk-UA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2.4pt;margin-top:3.15pt;width:189.45pt;height:50.85pt;z-index:251657216;mso-width-relative:margin;mso-height-relative:margin" stroked="f">
            <v:textbox style="mso-next-textbox:#_x0000_s1027">
              <w:txbxContent>
                <w:p w:rsidR="001F61D5" w:rsidRDefault="001F61D5" w:rsidP="00C82536">
                  <w:pPr>
                    <w:pStyle w:val="a5"/>
                    <w:spacing w:before="0" w:beforeAutospacing="0" w:after="0" w:afterAutospacing="0"/>
                    <w:rPr>
                      <w:sz w:val="36"/>
                      <w:szCs w:val="36"/>
                      <w:lang w:val="uk-UA"/>
                    </w:rPr>
                  </w:pPr>
                  <w:r w:rsidRPr="003C1901">
                    <w:rPr>
                      <w:sz w:val="28"/>
                      <w:szCs w:val="28"/>
                      <w:lang w:val="uk-UA"/>
                    </w:rPr>
                    <w:t xml:space="preserve">Про </w:t>
                  </w:r>
                  <w:r w:rsidR="00913560">
                    <w:rPr>
                      <w:sz w:val="28"/>
                      <w:szCs w:val="28"/>
                      <w:lang w:val="uk-UA"/>
                    </w:rPr>
                    <w:t>суспільно-політичн</w:t>
                  </w:r>
                  <w:r w:rsidR="00904BAD">
                    <w:rPr>
                      <w:sz w:val="28"/>
                      <w:szCs w:val="28"/>
                      <w:lang w:val="uk-UA"/>
                    </w:rPr>
                    <w:t>у</w:t>
                  </w:r>
                  <w:r w:rsidR="00913560">
                    <w:rPr>
                      <w:sz w:val="28"/>
                      <w:szCs w:val="28"/>
                      <w:lang w:val="uk-UA"/>
                    </w:rPr>
                    <w:t xml:space="preserve"> ситуаці</w:t>
                  </w:r>
                  <w:r w:rsidR="00904BAD">
                    <w:rPr>
                      <w:sz w:val="28"/>
                      <w:szCs w:val="28"/>
                      <w:lang w:val="uk-UA"/>
                    </w:rPr>
                    <w:t>ю</w:t>
                  </w:r>
                  <w:r w:rsidR="00913560">
                    <w:rPr>
                      <w:sz w:val="28"/>
                      <w:szCs w:val="28"/>
                      <w:lang w:val="uk-UA"/>
                    </w:rPr>
                    <w:t xml:space="preserve"> в Україні</w:t>
                  </w:r>
                </w:p>
                <w:p w:rsidR="001F61D5" w:rsidRPr="003C1901" w:rsidRDefault="001F61D5" w:rsidP="001F61D5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  <w:p w:rsidR="001139A2" w:rsidRPr="001F61D5" w:rsidRDefault="001139A2" w:rsidP="001139A2">
                  <w:pPr>
                    <w:rPr>
                      <w:sz w:val="28"/>
                      <w:szCs w:val="28"/>
                      <w:lang w:val="uk-UA"/>
                    </w:rPr>
                  </w:pPr>
                </w:p>
              </w:txbxContent>
            </v:textbox>
          </v:shape>
        </w:pict>
      </w:r>
    </w:p>
    <w:p w:rsidR="001139A2" w:rsidRPr="001139A2" w:rsidRDefault="001139A2" w:rsidP="001139A2">
      <w:pPr>
        <w:rPr>
          <w:lang w:val="uk-UA"/>
        </w:rPr>
      </w:pPr>
    </w:p>
    <w:p w:rsidR="001139A2" w:rsidRPr="001139A2" w:rsidRDefault="001139A2" w:rsidP="001139A2">
      <w:pPr>
        <w:pStyle w:val="a5"/>
        <w:spacing w:before="0" w:beforeAutospacing="0" w:after="0" w:afterAutospacing="0"/>
        <w:ind w:left="6480"/>
        <w:rPr>
          <w:sz w:val="28"/>
          <w:szCs w:val="28"/>
          <w:lang w:val="uk-UA"/>
        </w:rPr>
      </w:pPr>
    </w:p>
    <w:p w:rsidR="00D0277F" w:rsidRDefault="00D0277F" w:rsidP="001139A2">
      <w:pPr>
        <w:rPr>
          <w:sz w:val="28"/>
          <w:szCs w:val="28"/>
          <w:lang w:val="uk-UA"/>
        </w:rPr>
      </w:pPr>
    </w:p>
    <w:p w:rsidR="001F61D5" w:rsidRDefault="001F61D5" w:rsidP="001139A2">
      <w:pPr>
        <w:rPr>
          <w:sz w:val="28"/>
          <w:szCs w:val="28"/>
          <w:lang w:val="uk-UA"/>
        </w:rPr>
      </w:pPr>
    </w:p>
    <w:p w:rsidR="00781C05" w:rsidRDefault="00781C05" w:rsidP="009D785D">
      <w:pPr>
        <w:pStyle w:val="a5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="002F4B23">
        <w:rPr>
          <w:sz w:val="28"/>
          <w:szCs w:val="28"/>
          <w:lang w:val="uk-UA"/>
        </w:rPr>
        <w:t xml:space="preserve"> та обговоривши </w:t>
      </w:r>
      <w:r w:rsidR="002407B4">
        <w:rPr>
          <w:sz w:val="28"/>
          <w:szCs w:val="28"/>
          <w:lang w:val="uk-UA"/>
        </w:rPr>
        <w:t xml:space="preserve">питання про </w:t>
      </w:r>
      <w:r w:rsidRPr="00913560">
        <w:rPr>
          <w:sz w:val="28"/>
          <w:szCs w:val="28"/>
          <w:lang w:val="uk-UA"/>
        </w:rPr>
        <w:t>суспільно-політичн</w:t>
      </w:r>
      <w:r w:rsidR="002407B4">
        <w:rPr>
          <w:sz w:val="28"/>
          <w:szCs w:val="28"/>
          <w:lang w:val="uk-UA"/>
        </w:rPr>
        <w:t>у</w:t>
      </w:r>
      <w:r w:rsidRPr="00913560">
        <w:rPr>
          <w:sz w:val="28"/>
          <w:szCs w:val="28"/>
          <w:lang w:val="uk-UA"/>
        </w:rPr>
        <w:t xml:space="preserve"> ситуаці</w:t>
      </w:r>
      <w:r w:rsidR="002407B4">
        <w:rPr>
          <w:sz w:val="28"/>
          <w:szCs w:val="28"/>
          <w:lang w:val="uk-UA"/>
        </w:rPr>
        <w:t>ю</w:t>
      </w:r>
      <w:r w:rsidRPr="00913560">
        <w:rPr>
          <w:sz w:val="28"/>
          <w:szCs w:val="28"/>
          <w:lang w:val="uk-UA"/>
        </w:rPr>
        <w:t xml:space="preserve"> в Україні, обласна рада вирішила:</w:t>
      </w:r>
    </w:p>
    <w:p w:rsidR="00781C05" w:rsidRDefault="00781C05" w:rsidP="009D785D">
      <w:pPr>
        <w:pStyle w:val="a5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1.Затвердити Заяву</w:t>
      </w:r>
      <w:r w:rsidRPr="00085F0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Чернігівської </w:t>
      </w:r>
      <w:r w:rsidRPr="003C1901">
        <w:rPr>
          <w:sz w:val="28"/>
          <w:szCs w:val="28"/>
          <w:lang w:val="uk-UA"/>
        </w:rPr>
        <w:t xml:space="preserve">обласної ради </w:t>
      </w:r>
      <w:r>
        <w:rPr>
          <w:sz w:val="28"/>
          <w:szCs w:val="28"/>
          <w:lang w:val="uk-UA"/>
        </w:rPr>
        <w:t>щодо суспільно-політичної ситуації в Україні (Заява додається).</w:t>
      </w:r>
    </w:p>
    <w:p w:rsidR="00085F0D" w:rsidRDefault="00085F0D" w:rsidP="009D785D">
      <w:pPr>
        <w:pStyle w:val="a5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2.Рекомендувати засоб</w:t>
      </w:r>
      <w:r w:rsidR="002F4B23">
        <w:rPr>
          <w:sz w:val="28"/>
          <w:szCs w:val="28"/>
          <w:lang w:val="uk-UA"/>
        </w:rPr>
        <w:t>ам</w:t>
      </w:r>
      <w:r>
        <w:rPr>
          <w:sz w:val="28"/>
          <w:szCs w:val="28"/>
          <w:lang w:val="uk-UA"/>
        </w:rPr>
        <w:t xml:space="preserve"> масової інформації оприлюднити дан</w:t>
      </w:r>
      <w:r w:rsidR="009D785D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</w:t>
      </w:r>
      <w:r w:rsidR="009D785D">
        <w:rPr>
          <w:sz w:val="28"/>
          <w:szCs w:val="28"/>
          <w:lang w:val="uk-UA"/>
        </w:rPr>
        <w:t>Заяву</w:t>
      </w:r>
      <w:r>
        <w:rPr>
          <w:sz w:val="28"/>
          <w:szCs w:val="28"/>
          <w:lang w:val="uk-UA"/>
        </w:rPr>
        <w:t>.</w:t>
      </w:r>
    </w:p>
    <w:p w:rsidR="001F61D5" w:rsidRPr="003C1901" w:rsidRDefault="00085F0D" w:rsidP="009D785D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1F61D5" w:rsidRPr="003C1901">
        <w:rPr>
          <w:sz w:val="28"/>
          <w:szCs w:val="28"/>
          <w:lang w:val="uk-UA"/>
        </w:rPr>
        <w:t>.</w:t>
      </w:r>
      <w:r w:rsidR="008E3264">
        <w:rPr>
          <w:sz w:val="28"/>
          <w:szCs w:val="28"/>
          <w:lang w:val="uk-UA"/>
        </w:rPr>
        <w:t>Н</w:t>
      </w:r>
      <w:r w:rsidR="001F61D5" w:rsidRPr="003C1901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>діслати</w:t>
      </w:r>
      <w:r w:rsidR="001F61D5" w:rsidRPr="003C1901">
        <w:rPr>
          <w:sz w:val="28"/>
          <w:szCs w:val="28"/>
          <w:lang w:val="uk-UA"/>
        </w:rPr>
        <w:t xml:space="preserve"> </w:t>
      </w:r>
      <w:r w:rsidR="00771E7A">
        <w:rPr>
          <w:sz w:val="28"/>
          <w:szCs w:val="28"/>
          <w:lang w:val="uk-UA"/>
        </w:rPr>
        <w:t>рішення</w:t>
      </w:r>
      <w:r w:rsidR="003E027F">
        <w:rPr>
          <w:sz w:val="28"/>
          <w:szCs w:val="28"/>
          <w:lang w:val="uk-UA"/>
        </w:rPr>
        <w:t xml:space="preserve"> </w:t>
      </w:r>
      <w:r w:rsidR="001F61D5" w:rsidRPr="003C1901">
        <w:rPr>
          <w:sz w:val="28"/>
          <w:szCs w:val="28"/>
          <w:lang w:val="uk-UA"/>
        </w:rPr>
        <w:t>до Верховної Ради України, районних та міських (міст обласного значення) рад Чернігівської області.</w:t>
      </w:r>
    </w:p>
    <w:p w:rsidR="001F61D5" w:rsidRDefault="001F61D5" w:rsidP="001F61D5">
      <w:pPr>
        <w:jc w:val="both"/>
        <w:rPr>
          <w:sz w:val="28"/>
          <w:szCs w:val="28"/>
          <w:lang w:val="uk-UA"/>
        </w:rPr>
      </w:pPr>
    </w:p>
    <w:p w:rsidR="001F61D5" w:rsidRDefault="001F61D5" w:rsidP="001F61D5">
      <w:pPr>
        <w:jc w:val="both"/>
        <w:rPr>
          <w:sz w:val="28"/>
          <w:szCs w:val="28"/>
          <w:lang w:val="uk-UA"/>
        </w:rPr>
      </w:pPr>
    </w:p>
    <w:p w:rsidR="00F84858" w:rsidRDefault="008E3264" w:rsidP="00B70F8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г</w:t>
      </w:r>
      <w:r w:rsidR="001F61D5">
        <w:rPr>
          <w:sz w:val="28"/>
          <w:szCs w:val="28"/>
          <w:lang w:val="uk-UA"/>
        </w:rPr>
        <w:t>олов</w:t>
      </w:r>
      <w:r>
        <w:rPr>
          <w:sz w:val="28"/>
          <w:szCs w:val="28"/>
          <w:lang w:val="uk-UA"/>
        </w:rPr>
        <w:t>и</w:t>
      </w:r>
      <w:r w:rsidR="001F61D5">
        <w:rPr>
          <w:sz w:val="28"/>
          <w:szCs w:val="28"/>
          <w:lang w:val="uk-UA"/>
        </w:rPr>
        <w:t xml:space="preserve"> обласної ради                                                      </w:t>
      </w:r>
      <w:r>
        <w:rPr>
          <w:sz w:val="28"/>
          <w:szCs w:val="28"/>
          <w:lang w:val="uk-UA"/>
        </w:rPr>
        <w:t>В</w:t>
      </w:r>
      <w:r w:rsidR="001F61D5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В</w:t>
      </w:r>
      <w:r w:rsidR="001F61D5">
        <w:rPr>
          <w:sz w:val="28"/>
          <w:szCs w:val="28"/>
          <w:lang w:val="uk-UA"/>
        </w:rPr>
        <w:t>. Мельни</w:t>
      </w:r>
      <w:r>
        <w:rPr>
          <w:sz w:val="28"/>
          <w:szCs w:val="28"/>
          <w:lang w:val="uk-UA"/>
        </w:rPr>
        <w:t>чук</w:t>
      </w:r>
    </w:p>
    <w:p w:rsidR="00F84858" w:rsidRDefault="00F84858" w:rsidP="00B70F85">
      <w:pPr>
        <w:jc w:val="both"/>
        <w:rPr>
          <w:sz w:val="28"/>
          <w:szCs w:val="28"/>
          <w:lang w:val="uk-UA"/>
        </w:rPr>
      </w:pPr>
    </w:p>
    <w:p w:rsidR="00F84858" w:rsidRDefault="00F84858" w:rsidP="00B70F85">
      <w:pPr>
        <w:jc w:val="both"/>
        <w:rPr>
          <w:sz w:val="28"/>
          <w:szCs w:val="28"/>
          <w:lang w:val="uk-UA"/>
        </w:rPr>
      </w:pPr>
    </w:p>
    <w:p w:rsidR="00F84858" w:rsidRDefault="00F84858" w:rsidP="00B70F85">
      <w:pPr>
        <w:jc w:val="both"/>
        <w:rPr>
          <w:sz w:val="28"/>
          <w:szCs w:val="28"/>
          <w:lang w:val="uk-UA"/>
        </w:rPr>
      </w:pPr>
    </w:p>
    <w:p w:rsidR="00F84858" w:rsidRDefault="00F84858" w:rsidP="00B70F85">
      <w:pPr>
        <w:jc w:val="both"/>
        <w:rPr>
          <w:sz w:val="28"/>
          <w:szCs w:val="28"/>
          <w:lang w:val="uk-UA"/>
        </w:rPr>
      </w:pPr>
    </w:p>
    <w:p w:rsidR="00F84858" w:rsidRDefault="00F84858" w:rsidP="00B70F85">
      <w:pPr>
        <w:jc w:val="both"/>
        <w:rPr>
          <w:sz w:val="28"/>
          <w:szCs w:val="28"/>
          <w:lang w:val="uk-UA"/>
        </w:rPr>
      </w:pPr>
    </w:p>
    <w:p w:rsidR="00F84858" w:rsidRDefault="00F84858" w:rsidP="00B70F85">
      <w:pPr>
        <w:jc w:val="both"/>
        <w:rPr>
          <w:sz w:val="28"/>
          <w:szCs w:val="28"/>
          <w:lang w:val="uk-UA"/>
        </w:rPr>
      </w:pPr>
    </w:p>
    <w:p w:rsidR="00F84858" w:rsidRDefault="00F84858" w:rsidP="00B70F85">
      <w:pPr>
        <w:jc w:val="both"/>
        <w:rPr>
          <w:sz w:val="28"/>
          <w:szCs w:val="28"/>
          <w:lang w:val="uk-UA"/>
        </w:rPr>
      </w:pPr>
    </w:p>
    <w:p w:rsidR="00F84858" w:rsidRDefault="00F84858" w:rsidP="00B70F85">
      <w:pPr>
        <w:jc w:val="both"/>
        <w:rPr>
          <w:sz w:val="28"/>
          <w:szCs w:val="28"/>
          <w:lang w:val="uk-UA"/>
        </w:rPr>
      </w:pPr>
    </w:p>
    <w:p w:rsidR="00F84858" w:rsidRDefault="00F84858" w:rsidP="00B70F85">
      <w:pPr>
        <w:jc w:val="both"/>
        <w:rPr>
          <w:sz w:val="28"/>
          <w:szCs w:val="28"/>
          <w:lang w:val="uk-UA"/>
        </w:rPr>
      </w:pPr>
    </w:p>
    <w:p w:rsidR="00F84858" w:rsidRDefault="00F84858" w:rsidP="00B70F85">
      <w:pPr>
        <w:jc w:val="both"/>
        <w:rPr>
          <w:sz w:val="28"/>
          <w:szCs w:val="28"/>
          <w:lang w:val="uk-UA"/>
        </w:rPr>
      </w:pPr>
    </w:p>
    <w:p w:rsidR="00F84858" w:rsidRDefault="00F84858" w:rsidP="00B70F85">
      <w:pPr>
        <w:jc w:val="both"/>
        <w:rPr>
          <w:sz w:val="28"/>
          <w:szCs w:val="28"/>
          <w:lang w:val="uk-UA"/>
        </w:rPr>
      </w:pPr>
    </w:p>
    <w:p w:rsidR="002407B4" w:rsidRDefault="002407B4" w:rsidP="00F84858">
      <w:pPr>
        <w:jc w:val="center"/>
        <w:rPr>
          <w:b/>
          <w:sz w:val="28"/>
          <w:szCs w:val="28"/>
          <w:lang w:val="uk-UA"/>
        </w:rPr>
      </w:pPr>
    </w:p>
    <w:p w:rsidR="009D785D" w:rsidRDefault="009D785D" w:rsidP="00F84858">
      <w:pPr>
        <w:jc w:val="center"/>
        <w:rPr>
          <w:b/>
          <w:sz w:val="28"/>
          <w:szCs w:val="28"/>
          <w:lang w:val="uk-UA"/>
        </w:rPr>
      </w:pPr>
    </w:p>
    <w:p w:rsidR="00F84858" w:rsidRPr="004472F5" w:rsidRDefault="00F84858" w:rsidP="00F84858">
      <w:pPr>
        <w:jc w:val="center"/>
        <w:rPr>
          <w:b/>
          <w:sz w:val="28"/>
          <w:szCs w:val="28"/>
        </w:rPr>
      </w:pPr>
      <w:r w:rsidRPr="00187BD4">
        <w:rPr>
          <w:b/>
          <w:sz w:val="28"/>
          <w:szCs w:val="28"/>
          <w:lang w:val="uk-UA"/>
        </w:rPr>
        <w:lastRenderedPageBreak/>
        <w:t xml:space="preserve">Заява Чернігівської обласної ради </w:t>
      </w:r>
    </w:p>
    <w:p w:rsidR="00F84858" w:rsidRDefault="00F84858" w:rsidP="00F84858">
      <w:pPr>
        <w:jc w:val="center"/>
        <w:rPr>
          <w:b/>
          <w:sz w:val="28"/>
          <w:szCs w:val="28"/>
          <w:lang w:val="uk-UA"/>
        </w:rPr>
      </w:pPr>
      <w:r w:rsidRPr="00187BD4">
        <w:rPr>
          <w:b/>
          <w:sz w:val="28"/>
          <w:szCs w:val="28"/>
          <w:lang w:val="uk-UA"/>
        </w:rPr>
        <w:t>щодо суспільно-політичної ситуації в Україні</w:t>
      </w:r>
    </w:p>
    <w:p w:rsidR="00F84858" w:rsidRPr="00187BD4" w:rsidRDefault="00F84858" w:rsidP="00F84858">
      <w:pPr>
        <w:spacing w:after="120"/>
        <w:jc w:val="center"/>
        <w:rPr>
          <w:b/>
          <w:sz w:val="28"/>
          <w:szCs w:val="28"/>
          <w:lang w:val="uk-UA"/>
        </w:rPr>
      </w:pPr>
    </w:p>
    <w:p w:rsidR="002407B4" w:rsidRDefault="00F84858" w:rsidP="00F84858">
      <w:pPr>
        <w:ind w:firstLine="567"/>
        <w:jc w:val="both"/>
        <w:rPr>
          <w:sz w:val="28"/>
          <w:szCs w:val="28"/>
          <w:lang w:val="uk-UA"/>
        </w:rPr>
      </w:pPr>
      <w:r w:rsidRPr="008D2B25">
        <w:rPr>
          <w:sz w:val="28"/>
          <w:szCs w:val="28"/>
          <w:lang w:val="uk-UA"/>
        </w:rPr>
        <w:t>Ми</w:t>
      </w:r>
      <w:r w:rsidR="00C63A80">
        <w:rPr>
          <w:sz w:val="28"/>
          <w:szCs w:val="28"/>
          <w:lang w:val="uk-UA"/>
        </w:rPr>
        <w:t>,</w:t>
      </w:r>
      <w:r w:rsidRPr="008D2B25">
        <w:rPr>
          <w:sz w:val="28"/>
          <w:szCs w:val="28"/>
          <w:lang w:val="uk-UA"/>
        </w:rPr>
        <w:t xml:space="preserve"> </w:t>
      </w:r>
      <w:r w:rsidR="002407B4">
        <w:rPr>
          <w:sz w:val="28"/>
          <w:szCs w:val="28"/>
          <w:lang w:val="uk-UA"/>
        </w:rPr>
        <w:t>депутати обласної ради</w:t>
      </w:r>
      <w:r w:rsidR="00C63A80">
        <w:rPr>
          <w:sz w:val="28"/>
          <w:szCs w:val="28"/>
          <w:lang w:val="uk-UA"/>
        </w:rPr>
        <w:t>,</w:t>
      </w:r>
      <w:r w:rsidR="002407B4">
        <w:rPr>
          <w:sz w:val="28"/>
          <w:szCs w:val="28"/>
          <w:lang w:val="uk-UA"/>
        </w:rPr>
        <w:t xml:space="preserve"> </w:t>
      </w:r>
      <w:r w:rsidRPr="008D2B25">
        <w:rPr>
          <w:sz w:val="28"/>
          <w:szCs w:val="28"/>
          <w:lang w:val="uk-UA"/>
        </w:rPr>
        <w:t>глибоко сумуємо з того, що</w:t>
      </w:r>
      <w:r w:rsidR="002407B4">
        <w:rPr>
          <w:sz w:val="28"/>
          <w:szCs w:val="28"/>
          <w:lang w:val="uk-UA"/>
        </w:rPr>
        <w:t xml:space="preserve"> в Києві та багатьох регіонах України відбулося кровопролиття, загинули люди. </w:t>
      </w:r>
      <w:r w:rsidRPr="008D2B25">
        <w:rPr>
          <w:sz w:val="28"/>
          <w:szCs w:val="28"/>
          <w:lang w:val="uk-UA"/>
        </w:rPr>
        <w:t xml:space="preserve"> </w:t>
      </w:r>
    </w:p>
    <w:p w:rsidR="00F84858" w:rsidRPr="008D2B25" w:rsidRDefault="002407B4" w:rsidP="00F8485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</w:t>
      </w:r>
      <w:r w:rsidR="00F84858" w:rsidRPr="008D2B25">
        <w:rPr>
          <w:sz w:val="28"/>
          <w:szCs w:val="28"/>
          <w:lang w:val="uk-UA"/>
        </w:rPr>
        <w:t>иро висловлюємо свої співчуття сім’ям загиблих, їх родинам та близьким, усім громадян</w:t>
      </w:r>
      <w:r w:rsidR="00BA351D">
        <w:rPr>
          <w:sz w:val="28"/>
          <w:szCs w:val="28"/>
          <w:lang w:val="uk-UA"/>
        </w:rPr>
        <w:t>ам</w:t>
      </w:r>
      <w:r w:rsidR="00F84858" w:rsidRPr="008D2B25">
        <w:rPr>
          <w:sz w:val="28"/>
          <w:szCs w:val="28"/>
          <w:lang w:val="uk-UA"/>
        </w:rPr>
        <w:t xml:space="preserve">, що стали жертвами конфлікту. </w:t>
      </w:r>
    </w:p>
    <w:p w:rsidR="00192D87" w:rsidRPr="008D2B25" w:rsidRDefault="00192D87" w:rsidP="00F84858">
      <w:pPr>
        <w:ind w:firstLine="567"/>
        <w:jc w:val="both"/>
        <w:rPr>
          <w:sz w:val="28"/>
          <w:szCs w:val="28"/>
          <w:lang w:val="uk-UA"/>
        </w:rPr>
      </w:pPr>
      <w:r w:rsidRPr="008D2B25">
        <w:rPr>
          <w:sz w:val="28"/>
          <w:szCs w:val="28"/>
          <w:lang w:val="uk-UA"/>
        </w:rPr>
        <w:t xml:space="preserve">Перший крок </w:t>
      </w:r>
      <w:r w:rsidR="002407B4">
        <w:rPr>
          <w:sz w:val="28"/>
          <w:szCs w:val="28"/>
          <w:lang w:val="uk-UA"/>
        </w:rPr>
        <w:t xml:space="preserve">до примирення вже </w:t>
      </w:r>
      <w:r w:rsidRPr="008D2B25">
        <w:rPr>
          <w:sz w:val="28"/>
          <w:szCs w:val="28"/>
          <w:lang w:val="uk-UA"/>
        </w:rPr>
        <w:t>зроблено – підписано</w:t>
      </w:r>
      <w:r w:rsidRPr="008D2B25">
        <w:rPr>
          <w:sz w:val="28"/>
          <w:szCs w:val="28"/>
        </w:rPr>
        <w:t xml:space="preserve"> </w:t>
      </w:r>
      <w:r w:rsidR="00BC0C1C">
        <w:rPr>
          <w:sz w:val="28"/>
          <w:szCs w:val="28"/>
          <w:lang w:val="uk-UA"/>
        </w:rPr>
        <w:t xml:space="preserve">Угоду </w:t>
      </w:r>
      <w:r w:rsidRPr="008D2B25">
        <w:rPr>
          <w:sz w:val="28"/>
          <w:szCs w:val="28"/>
          <w:lang w:val="uk-UA"/>
        </w:rPr>
        <w:t xml:space="preserve">про врегулювання </w:t>
      </w:r>
      <w:r w:rsidR="002407B4">
        <w:rPr>
          <w:sz w:val="28"/>
          <w:szCs w:val="28"/>
          <w:lang w:val="uk-UA"/>
        </w:rPr>
        <w:t xml:space="preserve">політичної </w:t>
      </w:r>
      <w:r w:rsidRPr="008D2B25">
        <w:rPr>
          <w:sz w:val="28"/>
          <w:szCs w:val="28"/>
          <w:lang w:val="uk-UA"/>
        </w:rPr>
        <w:t>кризи в Україні.</w:t>
      </w:r>
    </w:p>
    <w:p w:rsidR="00192D87" w:rsidRPr="008D2B25" w:rsidRDefault="008E3264" w:rsidP="00F8485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Діалог між політичними силами</w:t>
      </w:r>
      <w:r w:rsidR="00192D87" w:rsidRPr="00DD1634">
        <w:rPr>
          <w:i/>
          <w:sz w:val="28"/>
          <w:szCs w:val="28"/>
          <w:lang w:val="uk-UA"/>
        </w:rPr>
        <w:t xml:space="preserve"> </w:t>
      </w:r>
      <w:r w:rsidR="002407B4" w:rsidRPr="008E3264">
        <w:rPr>
          <w:sz w:val="28"/>
          <w:szCs w:val="28"/>
          <w:lang w:val="uk-UA"/>
        </w:rPr>
        <w:t>ма</w:t>
      </w:r>
      <w:r w:rsidRPr="008E3264">
        <w:rPr>
          <w:sz w:val="28"/>
          <w:szCs w:val="28"/>
          <w:lang w:val="uk-UA"/>
        </w:rPr>
        <w:t>є</w:t>
      </w:r>
      <w:r w:rsidR="002407B4" w:rsidRPr="008E3264">
        <w:rPr>
          <w:sz w:val="28"/>
          <w:szCs w:val="28"/>
          <w:lang w:val="uk-UA"/>
        </w:rPr>
        <w:t xml:space="preserve"> </w:t>
      </w:r>
      <w:r w:rsidR="00674CBF" w:rsidRPr="008E3264">
        <w:rPr>
          <w:sz w:val="28"/>
          <w:szCs w:val="28"/>
          <w:lang w:val="uk-UA"/>
        </w:rPr>
        <w:t>продовжуватися</w:t>
      </w:r>
      <w:r w:rsidR="00704B46" w:rsidRPr="008E3264">
        <w:rPr>
          <w:sz w:val="28"/>
          <w:szCs w:val="28"/>
          <w:lang w:val="uk-UA"/>
        </w:rPr>
        <w:t>,</w:t>
      </w:r>
      <w:r w:rsidR="00704B46">
        <w:rPr>
          <w:sz w:val="28"/>
          <w:szCs w:val="28"/>
          <w:lang w:val="uk-UA"/>
        </w:rPr>
        <w:t xml:space="preserve"> Верховна Рада України повинна працювати результативно.</w:t>
      </w:r>
    </w:p>
    <w:p w:rsidR="00DD5936" w:rsidRDefault="00DD5936" w:rsidP="00DD593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Обласна рада заявляє про початок процесу своєї деполітизації  і звертається до Верховної Ради України щодо внесення </w:t>
      </w:r>
      <w:r w:rsidR="007C31E7">
        <w:rPr>
          <w:sz w:val="28"/>
          <w:szCs w:val="28"/>
          <w:lang w:val="uk-UA"/>
        </w:rPr>
        <w:t xml:space="preserve">відповідних </w:t>
      </w:r>
      <w:r>
        <w:rPr>
          <w:sz w:val="28"/>
          <w:szCs w:val="28"/>
          <w:lang w:val="uk-UA"/>
        </w:rPr>
        <w:t>змін у законодавство.</w:t>
      </w:r>
    </w:p>
    <w:p w:rsidR="002407B4" w:rsidRDefault="00C63A80" w:rsidP="00F84858">
      <w:pPr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>О</w:t>
      </w:r>
      <w:r w:rsidR="002407B4">
        <w:rPr>
          <w:sz w:val="28"/>
          <w:szCs w:val="28"/>
          <w:lang w:val="uk-UA"/>
        </w:rPr>
        <w:t xml:space="preserve">бласна рада </w:t>
      </w:r>
      <w:r>
        <w:rPr>
          <w:sz w:val="28"/>
          <w:szCs w:val="28"/>
          <w:lang w:val="uk-UA"/>
        </w:rPr>
        <w:t>заявляє про</w:t>
      </w:r>
      <w:r w:rsidR="002407B4">
        <w:rPr>
          <w:sz w:val="28"/>
          <w:szCs w:val="28"/>
          <w:lang w:val="uk-UA"/>
        </w:rPr>
        <w:t xml:space="preserve"> підтримку вимог громадськості</w:t>
      </w:r>
      <w:r>
        <w:rPr>
          <w:sz w:val="28"/>
          <w:szCs w:val="28"/>
          <w:lang w:val="uk-UA"/>
        </w:rPr>
        <w:t xml:space="preserve"> щодо</w:t>
      </w:r>
      <w:r w:rsidR="002407B4">
        <w:rPr>
          <w:sz w:val="28"/>
          <w:szCs w:val="28"/>
          <w:lang w:val="uk-UA"/>
        </w:rPr>
        <w:t>:</w:t>
      </w:r>
    </w:p>
    <w:p w:rsidR="00DD1634" w:rsidRPr="00DD1634" w:rsidRDefault="00DD1634" w:rsidP="00F84858">
      <w:pPr>
        <w:ind w:firstLine="567"/>
        <w:jc w:val="both"/>
        <w:rPr>
          <w:sz w:val="28"/>
          <w:szCs w:val="28"/>
          <w:lang w:val="uk-UA"/>
        </w:rPr>
      </w:pPr>
      <w:r w:rsidRPr="00DD1634">
        <w:rPr>
          <w:sz w:val="28"/>
          <w:szCs w:val="28"/>
        </w:rPr>
        <w:t xml:space="preserve">- негайного відсторонення Януковича В.Ф. з посади Президента України та притягнення його до кримінальної відповідальності за організацію </w:t>
      </w:r>
      <w:r>
        <w:rPr>
          <w:sz w:val="28"/>
          <w:szCs w:val="28"/>
          <w:lang w:val="uk-UA"/>
        </w:rPr>
        <w:t>масових вбивств мирних громадян;</w:t>
      </w:r>
    </w:p>
    <w:p w:rsidR="0015287B" w:rsidRPr="008D2B25" w:rsidRDefault="0015287B" w:rsidP="00F84858">
      <w:pPr>
        <w:ind w:firstLine="567"/>
        <w:jc w:val="both"/>
        <w:rPr>
          <w:sz w:val="28"/>
          <w:szCs w:val="28"/>
          <w:lang w:val="uk-UA"/>
        </w:rPr>
      </w:pPr>
      <w:r w:rsidRPr="008D2B25">
        <w:rPr>
          <w:sz w:val="28"/>
          <w:szCs w:val="28"/>
          <w:lang w:val="uk-UA"/>
        </w:rPr>
        <w:t xml:space="preserve">- </w:t>
      </w:r>
      <w:r w:rsidR="00E23A8B" w:rsidRPr="008D2B25">
        <w:rPr>
          <w:sz w:val="28"/>
          <w:szCs w:val="28"/>
          <w:lang w:val="uk-UA"/>
        </w:rPr>
        <w:t>проведення позачергових виборів Президента</w:t>
      </w:r>
      <w:r w:rsidR="00704B46">
        <w:rPr>
          <w:sz w:val="28"/>
          <w:szCs w:val="28"/>
          <w:lang w:val="uk-UA"/>
        </w:rPr>
        <w:t xml:space="preserve"> України</w:t>
      </w:r>
      <w:r w:rsidRPr="008D2B25">
        <w:rPr>
          <w:sz w:val="28"/>
          <w:szCs w:val="28"/>
          <w:lang w:val="uk-UA"/>
        </w:rPr>
        <w:t>;</w:t>
      </w:r>
      <w:r w:rsidR="00E23A8B" w:rsidRPr="008D2B25">
        <w:rPr>
          <w:sz w:val="28"/>
          <w:szCs w:val="28"/>
          <w:lang w:val="uk-UA"/>
        </w:rPr>
        <w:t xml:space="preserve"> </w:t>
      </w:r>
    </w:p>
    <w:p w:rsidR="0015287B" w:rsidRPr="008D2B25" w:rsidRDefault="0015287B" w:rsidP="00F84858">
      <w:pPr>
        <w:ind w:firstLine="567"/>
        <w:jc w:val="both"/>
        <w:rPr>
          <w:sz w:val="28"/>
          <w:szCs w:val="28"/>
          <w:lang w:val="uk-UA"/>
        </w:rPr>
      </w:pPr>
      <w:r w:rsidRPr="008D2B25">
        <w:rPr>
          <w:sz w:val="28"/>
          <w:szCs w:val="28"/>
          <w:lang w:val="uk-UA"/>
        </w:rPr>
        <w:t xml:space="preserve">- </w:t>
      </w:r>
      <w:r w:rsidR="00E23A8B" w:rsidRPr="008D2B25">
        <w:rPr>
          <w:sz w:val="28"/>
          <w:szCs w:val="28"/>
          <w:lang w:val="uk-UA"/>
        </w:rPr>
        <w:t>перефор</w:t>
      </w:r>
      <w:r w:rsidR="009D785D">
        <w:rPr>
          <w:sz w:val="28"/>
          <w:szCs w:val="28"/>
          <w:lang w:val="uk-UA"/>
        </w:rPr>
        <w:t>мат</w:t>
      </w:r>
      <w:r w:rsidR="00E23A8B" w:rsidRPr="008D2B25">
        <w:rPr>
          <w:sz w:val="28"/>
          <w:szCs w:val="28"/>
          <w:lang w:val="uk-UA"/>
        </w:rPr>
        <w:t>ування Центральної виборчої комісії України</w:t>
      </w:r>
      <w:r w:rsidRPr="008D2B25">
        <w:rPr>
          <w:sz w:val="28"/>
          <w:szCs w:val="28"/>
          <w:lang w:val="uk-UA"/>
        </w:rPr>
        <w:t>;</w:t>
      </w:r>
    </w:p>
    <w:p w:rsidR="00E23A8B" w:rsidRDefault="0015287B" w:rsidP="00F84858">
      <w:pPr>
        <w:ind w:firstLine="567"/>
        <w:jc w:val="both"/>
        <w:rPr>
          <w:sz w:val="28"/>
          <w:szCs w:val="28"/>
          <w:lang w:val="uk-UA"/>
        </w:rPr>
      </w:pPr>
      <w:r w:rsidRPr="008D2B25">
        <w:rPr>
          <w:sz w:val="28"/>
          <w:szCs w:val="28"/>
          <w:lang w:val="uk-UA"/>
        </w:rPr>
        <w:t xml:space="preserve">- </w:t>
      </w:r>
      <w:r w:rsidR="00E23A8B" w:rsidRPr="008D2B25">
        <w:rPr>
          <w:sz w:val="28"/>
          <w:szCs w:val="28"/>
          <w:lang w:val="uk-UA"/>
        </w:rPr>
        <w:t>п</w:t>
      </w:r>
      <w:r w:rsidR="00C63A80">
        <w:rPr>
          <w:sz w:val="28"/>
          <w:szCs w:val="28"/>
          <w:lang w:val="uk-UA"/>
        </w:rPr>
        <w:t xml:space="preserve">овернення </w:t>
      </w:r>
      <w:r w:rsidR="00E23A8B" w:rsidRPr="008D2B25">
        <w:rPr>
          <w:sz w:val="28"/>
          <w:szCs w:val="28"/>
          <w:lang w:val="uk-UA"/>
        </w:rPr>
        <w:t>до Конституції 2004 року</w:t>
      </w:r>
      <w:r w:rsidRPr="008D2B25">
        <w:rPr>
          <w:sz w:val="28"/>
          <w:szCs w:val="28"/>
          <w:lang w:val="uk-UA"/>
        </w:rPr>
        <w:t>;</w:t>
      </w:r>
    </w:p>
    <w:p w:rsidR="008E3264" w:rsidRPr="008D2B25" w:rsidRDefault="008E3264" w:rsidP="00F8485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розформування міліцейського спецпідрозділу «Беркут» та негайного розслідування участі всіх силових структур щодо вчинених ними злочинів проти учасників протесних акцій;</w:t>
      </w:r>
    </w:p>
    <w:p w:rsidR="0015287B" w:rsidRDefault="0015287B" w:rsidP="00F84858">
      <w:pPr>
        <w:ind w:firstLine="567"/>
        <w:jc w:val="both"/>
        <w:rPr>
          <w:sz w:val="28"/>
          <w:szCs w:val="28"/>
          <w:lang w:val="uk-UA"/>
        </w:rPr>
      </w:pPr>
      <w:r w:rsidRPr="008D2B25">
        <w:rPr>
          <w:sz w:val="28"/>
          <w:szCs w:val="28"/>
          <w:lang w:val="uk-UA"/>
        </w:rPr>
        <w:t xml:space="preserve">- повернення </w:t>
      </w:r>
      <w:r w:rsidR="00C63A80">
        <w:rPr>
          <w:sz w:val="28"/>
          <w:szCs w:val="28"/>
          <w:lang w:val="uk-UA"/>
        </w:rPr>
        <w:t>всіх силових спецпідрозділів</w:t>
      </w:r>
      <w:r w:rsidRPr="008D2B25">
        <w:rPr>
          <w:sz w:val="28"/>
          <w:szCs w:val="28"/>
          <w:lang w:val="uk-UA"/>
        </w:rPr>
        <w:t xml:space="preserve"> </w:t>
      </w:r>
      <w:r w:rsidR="00B10ECA">
        <w:rPr>
          <w:sz w:val="28"/>
          <w:szCs w:val="28"/>
          <w:lang w:val="uk-UA"/>
        </w:rPr>
        <w:t>до</w:t>
      </w:r>
      <w:r w:rsidRPr="008D2B25">
        <w:rPr>
          <w:sz w:val="28"/>
          <w:szCs w:val="28"/>
          <w:lang w:val="uk-UA"/>
        </w:rPr>
        <w:t xml:space="preserve"> </w:t>
      </w:r>
      <w:r w:rsidR="00B10ECA">
        <w:rPr>
          <w:sz w:val="28"/>
          <w:szCs w:val="28"/>
          <w:lang w:val="uk-UA"/>
        </w:rPr>
        <w:t xml:space="preserve">місць </w:t>
      </w:r>
      <w:r w:rsidR="00C63A80">
        <w:rPr>
          <w:sz w:val="28"/>
          <w:szCs w:val="28"/>
          <w:lang w:val="uk-UA"/>
        </w:rPr>
        <w:t xml:space="preserve">своєї </w:t>
      </w:r>
      <w:r w:rsidRPr="008D2B25">
        <w:rPr>
          <w:sz w:val="28"/>
          <w:szCs w:val="28"/>
          <w:lang w:val="uk-UA"/>
        </w:rPr>
        <w:t>постійної дислокації;</w:t>
      </w:r>
    </w:p>
    <w:p w:rsidR="00DD5936" w:rsidRPr="008D2B25" w:rsidRDefault="00DD5936" w:rsidP="00F8485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DC019B">
        <w:rPr>
          <w:sz w:val="28"/>
          <w:szCs w:val="28"/>
          <w:lang w:val="uk-UA"/>
        </w:rPr>
        <w:t>складання повноважень головою Чернігівської обласної державної адміністрації;</w:t>
      </w:r>
    </w:p>
    <w:p w:rsidR="0015287B" w:rsidRDefault="0015287B" w:rsidP="00F84858">
      <w:pPr>
        <w:ind w:firstLine="567"/>
        <w:jc w:val="both"/>
        <w:rPr>
          <w:sz w:val="28"/>
          <w:szCs w:val="28"/>
          <w:lang w:val="uk-UA"/>
        </w:rPr>
      </w:pPr>
      <w:r w:rsidRPr="008D2B25">
        <w:rPr>
          <w:sz w:val="28"/>
          <w:szCs w:val="28"/>
          <w:lang w:val="uk-UA"/>
        </w:rPr>
        <w:t>- забезпечення органами виконавчої влади безперешкодної діяльності всіх установ і організацій незалежно від форм власності</w:t>
      </w:r>
      <w:r w:rsidR="007C31E7">
        <w:rPr>
          <w:sz w:val="28"/>
          <w:szCs w:val="28"/>
          <w:lang w:val="uk-UA"/>
        </w:rPr>
        <w:t>.</w:t>
      </w:r>
    </w:p>
    <w:p w:rsidR="00F84858" w:rsidRPr="00F84858" w:rsidRDefault="00F84858" w:rsidP="00F84858">
      <w:pPr>
        <w:ind w:firstLine="567"/>
        <w:jc w:val="both"/>
        <w:rPr>
          <w:sz w:val="28"/>
          <w:szCs w:val="28"/>
          <w:lang w:val="uk-UA"/>
        </w:rPr>
      </w:pPr>
      <w:r w:rsidRPr="00F84858">
        <w:rPr>
          <w:sz w:val="28"/>
          <w:szCs w:val="28"/>
          <w:lang w:val="uk-UA"/>
        </w:rPr>
        <w:t xml:space="preserve">Звертаємося до жителів області зберігати спокій, бути виваженими і не піддаватися на провокації. У цей складний час усі ми повинні згуртуватись </w:t>
      </w:r>
      <w:r w:rsidR="00C63A80">
        <w:rPr>
          <w:sz w:val="28"/>
          <w:szCs w:val="28"/>
          <w:lang w:val="uk-UA"/>
        </w:rPr>
        <w:t>заради</w:t>
      </w:r>
      <w:r w:rsidRPr="00F84858">
        <w:rPr>
          <w:sz w:val="28"/>
          <w:szCs w:val="28"/>
          <w:lang w:val="uk-UA"/>
        </w:rPr>
        <w:t xml:space="preserve"> миру в нашій державі.</w:t>
      </w:r>
    </w:p>
    <w:p w:rsidR="00F84858" w:rsidRPr="00F84858" w:rsidRDefault="00F84858" w:rsidP="00F84858">
      <w:pPr>
        <w:ind w:firstLine="567"/>
        <w:jc w:val="both"/>
        <w:rPr>
          <w:sz w:val="28"/>
          <w:szCs w:val="28"/>
          <w:lang w:val="uk-UA"/>
        </w:rPr>
      </w:pPr>
      <w:r w:rsidRPr="00F84858">
        <w:rPr>
          <w:sz w:val="28"/>
          <w:szCs w:val="28"/>
          <w:lang w:val="uk-UA"/>
        </w:rPr>
        <w:t>Упродовж своєї багатовікової історії древня Чернігово-Сіверська земля завжди була прикладом у досягненні компромісів щодо розв’язання найскладніших питань суспільно-політичного життя. То ж віримо, що здоровий глузд, витримка та мудрість і в цей непростий час допоможуть усім нам запобігти подальшому загостренню конфлікту та зберегти незалежність і єдність України!</w:t>
      </w:r>
    </w:p>
    <w:p w:rsidR="00B10ECA" w:rsidRDefault="00F84858" w:rsidP="008D2B2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F84858" w:rsidRDefault="001D3276" w:rsidP="008D2B2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B10ECA">
        <w:rPr>
          <w:sz w:val="28"/>
          <w:szCs w:val="28"/>
          <w:lang w:val="uk-UA"/>
        </w:rPr>
        <w:t xml:space="preserve">                                                     </w:t>
      </w:r>
      <w:r w:rsidR="007C31E7">
        <w:rPr>
          <w:sz w:val="28"/>
          <w:szCs w:val="28"/>
          <w:lang w:val="uk-UA"/>
        </w:rPr>
        <w:t xml:space="preserve">         </w:t>
      </w:r>
      <w:r w:rsidR="00F84858">
        <w:rPr>
          <w:sz w:val="28"/>
          <w:szCs w:val="28"/>
          <w:lang w:val="uk-UA"/>
        </w:rPr>
        <w:t xml:space="preserve">Прийнято </w:t>
      </w:r>
    </w:p>
    <w:p w:rsidR="00F84858" w:rsidRDefault="00F84858" w:rsidP="00F84858">
      <w:pPr>
        <w:ind w:left="4956" w:right="-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</w:t>
      </w:r>
      <w:r w:rsidR="00E23A8B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іс</w:t>
      </w:r>
      <w:r w:rsidR="008D2B25">
        <w:rPr>
          <w:sz w:val="28"/>
          <w:szCs w:val="28"/>
          <w:lang w:val="uk-UA"/>
        </w:rPr>
        <w:t>ім</w:t>
      </w:r>
      <w:r>
        <w:rPr>
          <w:sz w:val="28"/>
          <w:szCs w:val="28"/>
          <w:lang w:val="uk-UA"/>
        </w:rPr>
        <w:t xml:space="preserve">надцятій (позачерговій) сесії </w:t>
      </w:r>
    </w:p>
    <w:p w:rsidR="00F84858" w:rsidRDefault="00F84858" w:rsidP="00F84858">
      <w:pPr>
        <w:ind w:left="4956" w:right="-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обласної ради шостого скликання </w:t>
      </w:r>
    </w:p>
    <w:p w:rsidR="00085F0D" w:rsidRDefault="00F84858" w:rsidP="008E3264">
      <w:pPr>
        <w:ind w:left="4248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882857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</w:t>
      </w:r>
      <w:r w:rsidR="00882857">
        <w:rPr>
          <w:sz w:val="28"/>
          <w:szCs w:val="28"/>
          <w:lang w:val="uk-UA"/>
        </w:rPr>
        <w:t>лютого</w:t>
      </w:r>
      <w:r>
        <w:rPr>
          <w:sz w:val="28"/>
          <w:szCs w:val="28"/>
          <w:lang w:val="uk-UA"/>
        </w:rPr>
        <w:t xml:space="preserve"> 2014 року</w:t>
      </w:r>
      <w:r w:rsidR="00D0464A">
        <w:rPr>
          <w:b/>
          <w:noProof/>
          <w:sz w:val="36"/>
          <w:szCs w:val="36"/>
        </w:rPr>
        <w:pict>
          <v:shape id="_x0000_s1030" type="#_x0000_t202" style="position:absolute;left:0;text-align:left;margin-left:416.45pt;margin-top:-671.35pt;width:56.85pt;height:28.4pt;z-index:251658240;mso-position-horizontal-relative:text;mso-position-vertical-relative:text" strokecolor="white">
            <v:textbox>
              <w:txbxContent>
                <w:p w:rsidR="00D0464A" w:rsidRPr="00085F0D" w:rsidRDefault="00D0464A" w:rsidP="00085F0D"/>
              </w:txbxContent>
            </v:textbox>
          </v:shape>
        </w:pict>
      </w:r>
    </w:p>
    <w:sectPr w:rsidR="00085F0D" w:rsidSect="007744E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6679" w:rsidRDefault="00576679">
      <w:r>
        <w:separator/>
      </w:r>
    </w:p>
  </w:endnote>
  <w:endnote w:type="continuationSeparator" w:id="1">
    <w:p w:rsidR="00576679" w:rsidRDefault="005766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6679" w:rsidRDefault="00576679">
      <w:r>
        <w:separator/>
      </w:r>
    </w:p>
  </w:footnote>
  <w:footnote w:type="continuationSeparator" w:id="1">
    <w:p w:rsidR="00576679" w:rsidRDefault="005766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hideSpellingErrors/>
  <w:hideGrammaticalErrors/>
  <w:attachedTemplate r:id="rId1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61D5"/>
    <w:rsid w:val="00006F25"/>
    <w:rsid w:val="0002163E"/>
    <w:rsid w:val="00033177"/>
    <w:rsid w:val="00034AD8"/>
    <w:rsid w:val="00036B27"/>
    <w:rsid w:val="00036FCB"/>
    <w:rsid w:val="00045D67"/>
    <w:rsid w:val="0005768D"/>
    <w:rsid w:val="00063086"/>
    <w:rsid w:val="00072267"/>
    <w:rsid w:val="00076197"/>
    <w:rsid w:val="00085F0D"/>
    <w:rsid w:val="00090F11"/>
    <w:rsid w:val="0009271D"/>
    <w:rsid w:val="00094182"/>
    <w:rsid w:val="000A2B9B"/>
    <w:rsid w:val="000B4928"/>
    <w:rsid w:val="000C453E"/>
    <w:rsid w:val="000D7B61"/>
    <w:rsid w:val="000F6D62"/>
    <w:rsid w:val="000F7E88"/>
    <w:rsid w:val="001042DD"/>
    <w:rsid w:val="001139A2"/>
    <w:rsid w:val="001232D7"/>
    <w:rsid w:val="001239A8"/>
    <w:rsid w:val="00152226"/>
    <w:rsid w:val="0015287B"/>
    <w:rsid w:val="00154250"/>
    <w:rsid w:val="00160330"/>
    <w:rsid w:val="00167E55"/>
    <w:rsid w:val="00175B52"/>
    <w:rsid w:val="0018448D"/>
    <w:rsid w:val="00186603"/>
    <w:rsid w:val="0019032B"/>
    <w:rsid w:val="00192D87"/>
    <w:rsid w:val="00194883"/>
    <w:rsid w:val="001A7436"/>
    <w:rsid w:val="001A77C4"/>
    <w:rsid w:val="001D3276"/>
    <w:rsid w:val="001E1722"/>
    <w:rsid w:val="001E48D2"/>
    <w:rsid w:val="001E6F4E"/>
    <w:rsid w:val="001F0A75"/>
    <w:rsid w:val="001F2FAE"/>
    <w:rsid w:val="001F61D5"/>
    <w:rsid w:val="001F6DDE"/>
    <w:rsid w:val="00205B2F"/>
    <w:rsid w:val="00236D54"/>
    <w:rsid w:val="0023774F"/>
    <w:rsid w:val="002407B4"/>
    <w:rsid w:val="00243168"/>
    <w:rsid w:val="002530AF"/>
    <w:rsid w:val="0025500D"/>
    <w:rsid w:val="00271313"/>
    <w:rsid w:val="0028389D"/>
    <w:rsid w:val="00285D09"/>
    <w:rsid w:val="0029790E"/>
    <w:rsid w:val="002A322F"/>
    <w:rsid w:val="002B04CC"/>
    <w:rsid w:val="002C3D6A"/>
    <w:rsid w:val="002D1422"/>
    <w:rsid w:val="002D1AE2"/>
    <w:rsid w:val="002D631F"/>
    <w:rsid w:val="002E4E64"/>
    <w:rsid w:val="002E5FB9"/>
    <w:rsid w:val="002F4B23"/>
    <w:rsid w:val="00321E5F"/>
    <w:rsid w:val="0033695C"/>
    <w:rsid w:val="00341FD3"/>
    <w:rsid w:val="00344BB7"/>
    <w:rsid w:val="00353442"/>
    <w:rsid w:val="00355EA0"/>
    <w:rsid w:val="0036244F"/>
    <w:rsid w:val="003658FD"/>
    <w:rsid w:val="00374083"/>
    <w:rsid w:val="00374CB1"/>
    <w:rsid w:val="003778C9"/>
    <w:rsid w:val="003A773E"/>
    <w:rsid w:val="003A7976"/>
    <w:rsid w:val="003B238E"/>
    <w:rsid w:val="003B4539"/>
    <w:rsid w:val="003B4C90"/>
    <w:rsid w:val="003C386C"/>
    <w:rsid w:val="003D4376"/>
    <w:rsid w:val="003E027F"/>
    <w:rsid w:val="003F4C9A"/>
    <w:rsid w:val="00407F9D"/>
    <w:rsid w:val="00410AA6"/>
    <w:rsid w:val="00414DFE"/>
    <w:rsid w:val="00421960"/>
    <w:rsid w:val="00421A05"/>
    <w:rsid w:val="00424C3A"/>
    <w:rsid w:val="00430473"/>
    <w:rsid w:val="00432AC1"/>
    <w:rsid w:val="004330D1"/>
    <w:rsid w:val="0043314A"/>
    <w:rsid w:val="00434895"/>
    <w:rsid w:val="004354C3"/>
    <w:rsid w:val="00457107"/>
    <w:rsid w:val="00463ED6"/>
    <w:rsid w:val="00484F4C"/>
    <w:rsid w:val="004927F6"/>
    <w:rsid w:val="004A0A86"/>
    <w:rsid w:val="004A5342"/>
    <w:rsid w:val="004B73CF"/>
    <w:rsid w:val="004B77D0"/>
    <w:rsid w:val="004C232D"/>
    <w:rsid w:val="004D35A2"/>
    <w:rsid w:val="004D48FB"/>
    <w:rsid w:val="004E15EE"/>
    <w:rsid w:val="004E2B4E"/>
    <w:rsid w:val="00501D93"/>
    <w:rsid w:val="00504C8B"/>
    <w:rsid w:val="00504F89"/>
    <w:rsid w:val="00516286"/>
    <w:rsid w:val="0052034C"/>
    <w:rsid w:val="00523C27"/>
    <w:rsid w:val="00531162"/>
    <w:rsid w:val="00544704"/>
    <w:rsid w:val="005526BF"/>
    <w:rsid w:val="005569B1"/>
    <w:rsid w:val="00557A35"/>
    <w:rsid w:val="00557C84"/>
    <w:rsid w:val="00561221"/>
    <w:rsid w:val="00576679"/>
    <w:rsid w:val="005858AE"/>
    <w:rsid w:val="0059775C"/>
    <w:rsid w:val="005A2A19"/>
    <w:rsid w:val="005B003C"/>
    <w:rsid w:val="005B329E"/>
    <w:rsid w:val="005C100D"/>
    <w:rsid w:val="005E4190"/>
    <w:rsid w:val="005E471A"/>
    <w:rsid w:val="005E5A7D"/>
    <w:rsid w:val="005F0FC5"/>
    <w:rsid w:val="005F5F6B"/>
    <w:rsid w:val="005F6C18"/>
    <w:rsid w:val="00605873"/>
    <w:rsid w:val="00626D1D"/>
    <w:rsid w:val="00630B96"/>
    <w:rsid w:val="006358C6"/>
    <w:rsid w:val="006418CF"/>
    <w:rsid w:val="0064416A"/>
    <w:rsid w:val="00666C03"/>
    <w:rsid w:val="00667151"/>
    <w:rsid w:val="00674CBF"/>
    <w:rsid w:val="00675692"/>
    <w:rsid w:val="0068099E"/>
    <w:rsid w:val="00697521"/>
    <w:rsid w:val="006C37E9"/>
    <w:rsid w:val="006C5A6F"/>
    <w:rsid w:val="006C5C92"/>
    <w:rsid w:val="006C68C2"/>
    <w:rsid w:val="006D4ED6"/>
    <w:rsid w:val="006E6CED"/>
    <w:rsid w:val="006F6C70"/>
    <w:rsid w:val="0070130C"/>
    <w:rsid w:val="007018D5"/>
    <w:rsid w:val="00702EAF"/>
    <w:rsid w:val="00704B46"/>
    <w:rsid w:val="00705C1A"/>
    <w:rsid w:val="0071005E"/>
    <w:rsid w:val="00716E0B"/>
    <w:rsid w:val="007427D1"/>
    <w:rsid w:val="00747EBA"/>
    <w:rsid w:val="00750122"/>
    <w:rsid w:val="00771E7A"/>
    <w:rsid w:val="00772148"/>
    <w:rsid w:val="00773677"/>
    <w:rsid w:val="007744E2"/>
    <w:rsid w:val="00781C05"/>
    <w:rsid w:val="00782264"/>
    <w:rsid w:val="00786122"/>
    <w:rsid w:val="00786D4A"/>
    <w:rsid w:val="007A0443"/>
    <w:rsid w:val="007B4B06"/>
    <w:rsid w:val="007B4E9E"/>
    <w:rsid w:val="007C31E7"/>
    <w:rsid w:val="007E4C1E"/>
    <w:rsid w:val="007E5780"/>
    <w:rsid w:val="008033C0"/>
    <w:rsid w:val="008155B2"/>
    <w:rsid w:val="00833E8E"/>
    <w:rsid w:val="0085183D"/>
    <w:rsid w:val="00852331"/>
    <w:rsid w:val="00854343"/>
    <w:rsid w:val="008546EA"/>
    <w:rsid w:val="0087117A"/>
    <w:rsid w:val="00882857"/>
    <w:rsid w:val="008A2AAB"/>
    <w:rsid w:val="008A720A"/>
    <w:rsid w:val="008B15CB"/>
    <w:rsid w:val="008B44E8"/>
    <w:rsid w:val="008C5F40"/>
    <w:rsid w:val="008C76D9"/>
    <w:rsid w:val="008D0BDE"/>
    <w:rsid w:val="008D2B25"/>
    <w:rsid w:val="008E186C"/>
    <w:rsid w:val="008E3264"/>
    <w:rsid w:val="008F1E02"/>
    <w:rsid w:val="008F567B"/>
    <w:rsid w:val="00904BAD"/>
    <w:rsid w:val="009114FE"/>
    <w:rsid w:val="00913560"/>
    <w:rsid w:val="0092099F"/>
    <w:rsid w:val="00922CE3"/>
    <w:rsid w:val="00931AE9"/>
    <w:rsid w:val="00935C4F"/>
    <w:rsid w:val="00952BCC"/>
    <w:rsid w:val="00961B2F"/>
    <w:rsid w:val="00976D1C"/>
    <w:rsid w:val="00980294"/>
    <w:rsid w:val="0098130C"/>
    <w:rsid w:val="00984223"/>
    <w:rsid w:val="00990F13"/>
    <w:rsid w:val="00991FD9"/>
    <w:rsid w:val="00994EC2"/>
    <w:rsid w:val="009A0CF2"/>
    <w:rsid w:val="009A344E"/>
    <w:rsid w:val="009B42C6"/>
    <w:rsid w:val="009D4497"/>
    <w:rsid w:val="009D785D"/>
    <w:rsid w:val="009E6E1F"/>
    <w:rsid w:val="009E7E6F"/>
    <w:rsid w:val="009E7EAB"/>
    <w:rsid w:val="009F64F7"/>
    <w:rsid w:val="00A10DF6"/>
    <w:rsid w:val="00A11FF7"/>
    <w:rsid w:val="00A16668"/>
    <w:rsid w:val="00A3161F"/>
    <w:rsid w:val="00A607E9"/>
    <w:rsid w:val="00A67D31"/>
    <w:rsid w:val="00A72022"/>
    <w:rsid w:val="00A770C3"/>
    <w:rsid w:val="00A92F39"/>
    <w:rsid w:val="00A9650A"/>
    <w:rsid w:val="00A96610"/>
    <w:rsid w:val="00A96EB4"/>
    <w:rsid w:val="00AA03B3"/>
    <w:rsid w:val="00AB1D4B"/>
    <w:rsid w:val="00AB5CF8"/>
    <w:rsid w:val="00AC00B3"/>
    <w:rsid w:val="00AD27D0"/>
    <w:rsid w:val="00AE18A5"/>
    <w:rsid w:val="00AE4F77"/>
    <w:rsid w:val="00AE5D69"/>
    <w:rsid w:val="00AF3DA9"/>
    <w:rsid w:val="00AF59AC"/>
    <w:rsid w:val="00AF6807"/>
    <w:rsid w:val="00AF7B7B"/>
    <w:rsid w:val="00B008AA"/>
    <w:rsid w:val="00B05EAB"/>
    <w:rsid w:val="00B07D7D"/>
    <w:rsid w:val="00B10ECA"/>
    <w:rsid w:val="00B17916"/>
    <w:rsid w:val="00B516CC"/>
    <w:rsid w:val="00B5275F"/>
    <w:rsid w:val="00B57710"/>
    <w:rsid w:val="00B645BF"/>
    <w:rsid w:val="00B671AD"/>
    <w:rsid w:val="00B70F85"/>
    <w:rsid w:val="00B74E50"/>
    <w:rsid w:val="00B966DB"/>
    <w:rsid w:val="00BA2E1C"/>
    <w:rsid w:val="00BA351D"/>
    <w:rsid w:val="00BA35C3"/>
    <w:rsid w:val="00BA419B"/>
    <w:rsid w:val="00BA6F72"/>
    <w:rsid w:val="00BC0C1C"/>
    <w:rsid w:val="00BC7918"/>
    <w:rsid w:val="00BE4672"/>
    <w:rsid w:val="00BF55FF"/>
    <w:rsid w:val="00C031BE"/>
    <w:rsid w:val="00C03394"/>
    <w:rsid w:val="00C05FAE"/>
    <w:rsid w:val="00C06719"/>
    <w:rsid w:val="00C2219C"/>
    <w:rsid w:val="00C22567"/>
    <w:rsid w:val="00C23E67"/>
    <w:rsid w:val="00C26BE4"/>
    <w:rsid w:val="00C310D8"/>
    <w:rsid w:val="00C31FE4"/>
    <w:rsid w:val="00C32E66"/>
    <w:rsid w:val="00C43D99"/>
    <w:rsid w:val="00C46AD4"/>
    <w:rsid w:val="00C47BE9"/>
    <w:rsid w:val="00C605D7"/>
    <w:rsid w:val="00C63A80"/>
    <w:rsid w:val="00C71CA9"/>
    <w:rsid w:val="00C748A6"/>
    <w:rsid w:val="00C80286"/>
    <w:rsid w:val="00C82536"/>
    <w:rsid w:val="00C83483"/>
    <w:rsid w:val="00C926DA"/>
    <w:rsid w:val="00C93A6D"/>
    <w:rsid w:val="00CB0D06"/>
    <w:rsid w:val="00CB4755"/>
    <w:rsid w:val="00CB6CA4"/>
    <w:rsid w:val="00CC4E99"/>
    <w:rsid w:val="00CC5AC9"/>
    <w:rsid w:val="00CE2B22"/>
    <w:rsid w:val="00D0277F"/>
    <w:rsid w:val="00D0464A"/>
    <w:rsid w:val="00D06691"/>
    <w:rsid w:val="00D13245"/>
    <w:rsid w:val="00D278FC"/>
    <w:rsid w:val="00D33266"/>
    <w:rsid w:val="00D403A9"/>
    <w:rsid w:val="00D50174"/>
    <w:rsid w:val="00D73442"/>
    <w:rsid w:val="00D7348A"/>
    <w:rsid w:val="00D84E7B"/>
    <w:rsid w:val="00D90308"/>
    <w:rsid w:val="00D94806"/>
    <w:rsid w:val="00D958D2"/>
    <w:rsid w:val="00DA0E1F"/>
    <w:rsid w:val="00DA7864"/>
    <w:rsid w:val="00DC019B"/>
    <w:rsid w:val="00DC0CB7"/>
    <w:rsid w:val="00DC2834"/>
    <w:rsid w:val="00DD1634"/>
    <w:rsid w:val="00DD5936"/>
    <w:rsid w:val="00DD7B32"/>
    <w:rsid w:val="00DE3FD6"/>
    <w:rsid w:val="00DE6205"/>
    <w:rsid w:val="00DE7F68"/>
    <w:rsid w:val="00DF3320"/>
    <w:rsid w:val="00DF3DF1"/>
    <w:rsid w:val="00E0236E"/>
    <w:rsid w:val="00E04F83"/>
    <w:rsid w:val="00E23A8B"/>
    <w:rsid w:val="00E24AC7"/>
    <w:rsid w:val="00E32FC4"/>
    <w:rsid w:val="00E338C1"/>
    <w:rsid w:val="00E338F3"/>
    <w:rsid w:val="00E42BE3"/>
    <w:rsid w:val="00E45C41"/>
    <w:rsid w:val="00E56642"/>
    <w:rsid w:val="00E57A6C"/>
    <w:rsid w:val="00E57FE1"/>
    <w:rsid w:val="00E61DEB"/>
    <w:rsid w:val="00E8155E"/>
    <w:rsid w:val="00E9476C"/>
    <w:rsid w:val="00EA28A4"/>
    <w:rsid w:val="00EB4396"/>
    <w:rsid w:val="00EC4575"/>
    <w:rsid w:val="00EC6805"/>
    <w:rsid w:val="00EC7FEB"/>
    <w:rsid w:val="00ED02C7"/>
    <w:rsid w:val="00ED335C"/>
    <w:rsid w:val="00ED71AA"/>
    <w:rsid w:val="00EE292F"/>
    <w:rsid w:val="00EF2B41"/>
    <w:rsid w:val="00EF76CA"/>
    <w:rsid w:val="00F01497"/>
    <w:rsid w:val="00F04151"/>
    <w:rsid w:val="00F0445F"/>
    <w:rsid w:val="00F059A6"/>
    <w:rsid w:val="00F05E95"/>
    <w:rsid w:val="00F077D3"/>
    <w:rsid w:val="00F1027C"/>
    <w:rsid w:val="00F138F2"/>
    <w:rsid w:val="00F1543A"/>
    <w:rsid w:val="00F1564D"/>
    <w:rsid w:val="00F2632A"/>
    <w:rsid w:val="00F4227E"/>
    <w:rsid w:val="00F42318"/>
    <w:rsid w:val="00F4627D"/>
    <w:rsid w:val="00F46ED9"/>
    <w:rsid w:val="00F5611B"/>
    <w:rsid w:val="00F6107C"/>
    <w:rsid w:val="00F65749"/>
    <w:rsid w:val="00F74415"/>
    <w:rsid w:val="00F77915"/>
    <w:rsid w:val="00F84858"/>
    <w:rsid w:val="00F94947"/>
    <w:rsid w:val="00F96DE8"/>
    <w:rsid w:val="00FA0C30"/>
    <w:rsid w:val="00FA2469"/>
    <w:rsid w:val="00FA6179"/>
    <w:rsid w:val="00FB2EFF"/>
    <w:rsid w:val="00FB4EFD"/>
    <w:rsid w:val="00FB6AB3"/>
    <w:rsid w:val="00FE5152"/>
    <w:rsid w:val="00FF3D91"/>
    <w:rsid w:val="00FF49C6"/>
    <w:rsid w:val="00FF60C2"/>
    <w:rsid w:val="00FF6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61D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47EB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330D1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4">
    <w:name w:val="Стиль Заголовок 2 + 14 пт Коричневый"/>
    <w:basedOn w:val="2"/>
    <w:rsid w:val="004330D1"/>
    <w:pPr>
      <w:spacing w:before="0" w:after="0"/>
      <w:jc w:val="center"/>
    </w:pPr>
    <w:rPr>
      <w:i w:val="0"/>
      <w:iCs w:val="0"/>
      <w:caps/>
      <w:color w:val="993300"/>
      <w:lang w:val="uk-UA"/>
    </w:rPr>
  </w:style>
  <w:style w:type="paragraph" w:styleId="a3">
    <w:name w:val="header"/>
    <w:basedOn w:val="a"/>
    <w:rsid w:val="00006F25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006F25"/>
    <w:pPr>
      <w:tabs>
        <w:tab w:val="center" w:pos="4677"/>
        <w:tab w:val="right" w:pos="9355"/>
      </w:tabs>
    </w:pPr>
  </w:style>
  <w:style w:type="paragraph" w:customStyle="1" w:styleId="11">
    <w:name w:val=" Знак Знак Знак Знак1 Знак Знак Знак"/>
    <w:basedOn w:val="a"/>
    <w:rsid w:val="0064416A"/>
    <w:rPr>
      <w:rFonts w:ascii="Verdana" w:hAnsi="Verdana" w:cs="Verdana"/>
      <w:sz w:val="20"/>
      <w:szCs w:val="20"/>
      <w:lang w:val="en-US" w:eastAsia="en-US"/>
    </w:rPr>
  </w:style>
  <w:style w:type="paragraph" w:styleId="a5">
    <w:name w:val="Normal (Web)"/>
    <w:basedOn w:val="a"/>
    <w:rsid w:val="0064416A"/>
    <w:pPr>
      <w:spacing w:before="100" w:beforeAutospacing="1" w:after="100" w:afterAutospacing="1"/>
    </w:pPr>
  </w:style>
  <w:style w:type="paragraph" w:styleId="a6">
    <w:name w:val="Body Text"/>
    <w:basedOn w:val="a"/>
    <w:link w:val="a7"/>
    <w:rsid w:val="0064416A"/>
    <w:pPr>
      <w:jc w:val="both"/>
    </w:pPr>
    <w:rPr>
      <w:sz w:val="28"/>
      <w:szCs w:val="28"/>
      <w:lang/>
    </w:rPr>
  </w:style>
  <w:style w:type="character" w:customStyle="1" w:styleId="a7">
    <w:name w:val="Основной текст Знак"/>
    <w:link w:val="a6"/>
    <w:rsid w:val="0064416A"/>
    <w:rPr>
      <w:sz w:val="28"/>
      <w:szCs w:val="28"/>
      <w:lang w:eastAsia="ru-RU"/>
    </w:rPr>
  </w:style>
  <w:style w:type="paragraph" w:styleId="a8">
    <w:name w:val="Balloon Text"/>
    <w:basedOn w:val="a"/>
    <w:link w:val="a9"/>
    <w:rsid w:val="0064416A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64416A"/>
    <w:rPr>
      <w:rFonts w:ascii="Tahoma" w:hAnsi="Tahoma" w:cs="Tahoma"/>
      <w:sz w:val="16"/>
      <w:szCs w:val="16"/>
      <w:lang w:val="ru-RU" w:eastAsia="ru-RU"/>
    </w:rPr>
  </w:style>
  <w:style w:type="character" w:styleId="aa">
    <w:name w:val="Hyperlink"/>
    <w:rsid w:val="000A2B9B"/>
    <w:rPr>
      <w:color w:val="0000FF"/>
      <w:u w:val="single"/>
    </w:rPr>
  </w:style>
  <w:style w:type="character" w:customStyle="1" w:styleId="10">
    <w:name w:val="Заголовок 1 Знак"/>
    <w:link w:val="1"/>
    <w:rsid w:val="00747EBA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link w:val="2"/>
    <w:rsid w:val="00747EBA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styleId="ab">
    <w:name w:val="Strong"/>
    <w:qFormat/>
    <w:rsid w:val="00085F0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68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ublic\!&#1064;&#1072;&#1073;&#1083;&#1086;&#1085;&#1080;2013\&#1056;&#1110;&#1096;&#1077;&#1085;&#1085;&#1103;_6_&#1089;&#1082;&#1083;&#1080;&#1082;&#1072;&#1085;&#1085;&#1103;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Рішення_6_скликання2</Template>
  <TotalTime>0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Home</Company>
  <LinksUpToDate>false</LinksUpToDate>
  <CharactersWithSpaces>2899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Negoda</dc:creator>
  <cp:lastModifiedBy>Загальний</cp:lastModifiedBy>
  <cp:revision>2</cp:revision>
  <cp:lastPrinted>2014-02-24T09:56:00Z</cp:lastPrinted>
  <dcterms:created xsi:type="dcterms:W3CDTF">2014-02-25T14:44:00Z</dcterms:created>
  <dcterms:modified xsi:type="dcterms:W3CDTF">2014-02-25T14:44:00Z</dcterms:modified>
</cp:coreProperties>
</file>